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975"/>
        <w:tblW w:w="10638" w:type="dxa"/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EA4920" w:rsidTr="00EA4920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bookmarkStart w:id="0" w:name="_GoBack"/>
            <w:r>
              <w:t>DAY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9:00-10:00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10:00-11:00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11:00-12:00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12:00-12:15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12:15-1:15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1:15-2:15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2:15-3:15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>
            <w:r>
              <w:t>3:15-4:15</w:t>
            </w:r>
          </w:p>
        </w:tc>
      </w:tr>
      <w:tr w:rsidR="002A4269" w:rsidTr="00EA4920">
        <w:trPr>
          <w:trHeight w:val="932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r>
              <w:t>MON</w:t>
            </w:r>
          </w:p>
        </w:tc>
        <w:tc>
          <w:tcPr>
            <w:tcW w:w="1182" w:type="dxa"/>
          </w:tcPr>
          <w:p w:rsidR="00455D8A" w:rsidRDefault="00455D8A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455D8A" w:rsidP="00EA4920">
            <w:r>
              <w:t>DSC1-</w:t>
            </w:r>
            <w:r w:rsidR="001503EE">
              <w:t xml:space="preserve"> Sec B</w:t>
            </w:r>
            <w:r>
              <w:t>-BK (16)</w:t>
            </w:r>
          </w:p>
          <w:p w:rsidR="00455D8A" w:rsidRDefault="00455D8A" w:rsidP="00EA4920">
            <w:r>
              <w:t>DSC 3 -Sec A-RJ (5)</w:t>
            </w:r>
          </w:p>
          <w:p w:rsidR="00455D8A" w:rsidRDefault="00455D8A" w:rsidP="00EA4920"/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/>
          <w:p w:rsidR="00455D8A" w:rsidRDefault="00455D8A" w:rsidP="00EA4920"/>
          <w:p w:rsidR="00455D8A" w:rsidRDefault="00455D8A" w:rsidP="00EA4920">
            <w:r>
              <w:t>R</w:t>
            </w:r>
          </w:p>
        </w:tc>
        <w:tc>
          <w:tcPr>
            <w:tcW w:w="1182" w:type="dxa"/>
          </w:tcPr>
          <w:p w:rsidR="002A4269" w:rsidRDefault="00455D8A" w:rsidP="00EA4920">
            <w:r>
              <w:t>DSC 3 Sec A- RJ (5)</w:t>
            </w:r>
          </w:p>
          <w:p w:rsidR="00455D8A" w:rsidRDefault="00455D8A" w:rsidP="00EA4920">
            <w:r>
              <w:t>DSC 3 Sec B- KR (P1)</w:t>
            </w:r>
          </w:p>
        </w:tc>
        <w:tc>
          <w:tcPr>
            <w:tcW w:w="1182" w:type="dxa"/>
          </w:tcPr>
          <w:p w:rsidR="002A4269" w:rsidRDefault="001503EE" w:rsidP="00EA4920">
            <w:r>
              <w:t>DSC 1- Sec A</w:t>
            </w:r>
            <w:r w:rsidR="00817F66">
              <w:t>- SJ (16)</w:t>
            </w:r>
          </w:p>
        </w:tc>
        <w:tc>
          <w:tcPr>
            <w:tcW w:w="1182" w:type="dxa"/>
          </w:tcPr>
          <w:p w:rsidR="002A4269" w:rsidRDefault="00817F66" w:rsidP="00EA4920">
            <w:r>
              <w:t>VAC</w:t>
            </w:r>
          </w:p>
          <w:p w:rsidR="00817F66" w:rsidRDefault="00817F66" w:rsidP="00EA4920">
            <w:r>
              <w:t>AB (16)</w:t>
            </w:r>
          </w:p>
        </w:tc>
        <w:tc>
          <w:tcPr>
            <w:tcW w:w="1182" w:type="dxa"/>
          </w:tcPr>
          <w:p w:rsidR="002A4269" w:rsidRDefault="00817F66" w:rsidP="00EA4920">
            <w:r>
              <w:t>VAC</w:t>
            </w:r>
          </w:p>
          <w:p w:rsidR="00817F66" w:rsidRDefault="00817F66" w:rsidP="00EA4920">
            <w:r>
              <w:t>AB (16)</w:t>
            </w:r>
          </w:p>
        </w:tc>
      </w:tr>
      <w:tr w:rsidR="002A4269" w:rsidTr="00EA4920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r>
              <w:t>TUES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1503EE" w:rsidP="00EA4920">
            <w:r>
              <w:t>DSC 1- Sec B</w:t>
            </w:r>
            <w:r w:rsidR="00817F66">
              <w:t>- BK (16)</w:t>
            </w:r>
          </w:p>
          <w:p w:rsidR="00817F66" w:rsidRDefault="00817F66" w:rsidP="00EA4920">
            <w:r>
              <w:t>DSC 3- Sec A- RJ (5)</w:t>
            </w:r>
          </w:p>
        </w:tc>
        <w:tc>
          <w:tcPr>
            <w:tcW w:w="1182" w:type="dxa"/>
          </w:tcPr>
          <w:p w:rsidR="002A4269" w:rsidRDefault="00817F66" w:rsidP="00EA4920">
            <w:r>
              <w:t>VAC</w:t>
            </w:r>
          </w:p>
          <w:p w:rsidR="00817F66" w:rsidRDefault="00817F66" w:rsidP="00EA4920">
            <w:r>
              <w:t>AB(16)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/>
          <w:p w:rsidR="00455D8A" w:rsidRDefault="00455D8A" w:rsidP="00EA4920">
            <w:r>
              <w:t>E</w:t>
            </w:r>
          </w:p>
        </w:tc>
        <w:tc>
          <w:tcPr>
            <w:tcW w:w="1182" w:type="dxa"/>
          </w:tcPr>
          <w:p w:rsidR="002A4269" w:rsidRDefault="001503EE" w:rsidP="00EA4920">
            <w:r>
              <w:t>DSC 1- Sec A</w:t>
            </w:r>
            <w:r w:rsidR="00817F66">
              <w:t>- SJ (16)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</w:tr>
      <w:tr w:rsidR="002A4269" w:rsidTr="00EA4920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r>
              <w:t>WED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817F66" w:rsidP="00EA4920">
            <w:r>
              <w:t>DSC 1-Sec B- BK (16)</w:t>
            </w:r>
          </w:p>
        </w:tc>
        <w:tc>
          <w:tcPr>
            <w:tcW w:w="1182" w:type="dxa"/>
          </w:tcPr>
          <w:p w:rsidR="002A4269" w:rsidRDefault="00817F66" w:rsidP="00EA4920">
            <w:r>
              <w:t>GE (</w:t>
            </w:r>
            <w:proofErr w:type="spellStart"/>
            <w:r>
              <w:t>Hons</w:t>
            </w:r>
            <w:proofErr w:type="spellEnd"/>
            <w:r>
              <w:t>)</w:t>
            </w:r>
          </w:p>
          <w:p w:rsidR="00817F66" w:rsidRDefault="00817F66" w:rsidP="00EA4920">
            <w:r>
              <w:t>RJ (16)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/>
          <w:p w:rsidR="00455D8A" w:rsidRDefault="00455D8A" w:rsidP="00EA4920">
            <w:r>
              <w:t>C</w:t>
            </w:r>
          </w:p>
        </w:tc>
        <w:tc>
          <w:tcPr>
            <w:tcW w:w="1182" w:type="dxa"/>
          </w:tcPr>
          <w:p w:rsidR="002A4269" w:rsidRDefault="0066561F" w:rsidP="00EA4920">
            <w:r>
              <w:t>DSC 3- Sec B- KR ( )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F11E6D" w:rsidRDefault="00817F66" w:rsidP="00EA4920">
            <w:r>
              <w:t>SEC</w:t>
            </w:r>
          </w:p>
          <w:p w:rsidR="00F11E6D" w:rsidRDefault="00F11E6D" w:rsidP="00EA4920">
            <w:r>
              <w:t>KR (16)</w:t>
            </w:r>
          </w:p>
          <w:p w:rsidR="002A4269" w:rsidRDefault="00F11E6D" w:rsidP="00EA4920">
            <w:r>
              <w:t>AB (5)</w:t>
            </w:r>
            <w:r w:rsidR="00817F66">
              <w:t xml:space="preserve"> </w:t>
            </w:r>
          </w:p>
        </w:tc>
        <w:tc>
          <w:tcPr>
            <w:tcW w:w="1182" w:type="dxa"/>
          </w:tcPr>
          <w:p w:rsidR="002A4269" w:rsidRDefault="00817F66" w:rsidP="00EA4920">
            <w:r>
              <w:t>SEC</w:t>
            </w:r>
          </w:p>
          <w:p w:rsidR="00F11E6D" w:rsidRDefault="00F11E6D" w:rsidP="00EA4920">
            <w:r>
              <w:t>KR (16)</w:t>
            </w:r>
          </w:p>
          <w:p w:rsidR="00F11E6D" w:rsidRDefault="00F11E6D" w:rsidP="00EA4920">
            <w:r>
              <w:t>AB (5)</w:t>
            </w:r>
          </w:p>
        </w:tc>
      </w:tr>
      <w:tr w:rsidR="002A4269" w:rsidTr="00EA4920">
        <w:trPr>
          <w:trHeight w:val="932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r>
              <w:t>THURS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/>
          <w:p w:rsidR="00455D8A" w:rsidRDefault="00455D8A" w:rsidP="00EA4920">
            <w:r>
              <w:t>E</w:t>
            </w:r>
          </w:p>
        </w:tc>
        <w:tc>
          <w:tcPr>
            <w:tcW w:w="1182" w:type="dxa"/>
          </w:tcPr>
          <w:p w:rsidR="002A4269" w:rsidRDefault="00F11E6D" w:rsidP="00EA4920">
            <w:r>
              <w:t>GE (</w:t>
            </w:r>
            <w:proofErr w:type="spellStart"/>
            <w:r>
              <w:t>Hons</w:t>
            </w:r>
            <w:proofErr w:type="spellEnd"/>
            <w:r>
              <w:t>)</w:t>
            </w:r>
          </w:p>
          <w:p w:rsidR="00F11E6D" w:rsidRDefault="00F11E6D" w:rsidP="00EA4920">
            <w:r>
              <w:t>RJ (16)</w:t>
            </w:r>
          </w:p>
        </w:tc>
        <w:tc>
          <w:tcPr>
            <w:tcW w:w="1182" w:type="dxa"/>
          </w:tcPr>
          <w:p w:rsidR="002A4269" w:rsidRDefault="00F11E6D" w:rsidP="00EA4920">
            <w:r>
              <w:t>DSC 2- Sec A-NS (5)</w:t>
            </w:r>
          </w:p>
          <w:p w:rsidR="00EA4920" w:rsidRDefault="00EA4920" w:rsidP="00EA4920">
            <w:r>
              <w:t>DSC 3 Sec B- KR (16)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</w:tr>
      <w:tr w:rsidR="002A4269" w:rsidTr="00EA4920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r>
              <w:t>FRI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66561F" w:rsidP="00EA4920">
            <w:r>
              <w:t>DSC 1-Sec A</w:t>
            </w:r>
            <w:r w:rsidR="001503EE">
              <w:t>- SJ ( )</w:t>
            </w:r>
          </w:p>
        </w:tc>
        <w:tc>
          <w:tcPr>
            <w:tcW w:w="1182" w:type="dxa"/>
          </w:tcPr>
          <w:p w:rsidR="002A4269" w:rsidRDefault="0066561F" w:rsidP="00EA4920">
            <w:r>
              <w:t>DSC 2 Sec A NS ( P1)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/>
          <w:p w:rsidR="00455D8A" w:rsidRDefault="00455D8A" w:rsidP="00EA4920">
            <w:r>
              <w:t>S</w:t>
            </w:r>
          </w:p>
        </w:tc>
        <w:tc>
          <w:tcPr>
            <w:tcW w:w="1182" w:type="dxa"/>
          </w:tcPr>
          <w:p w:rsidR="002A4269" w:rsidRDefault="00F11E6D" w:rsidP="00EA4920">
            <w:r>
              <w:t>GE (</w:t>
            </w:r>
            <w:proofErr w:type="spellStart"/>
            <w:r>
              <w:t>Hons</w:t>
            </w:r>
            <w:proofErr w:type="spellEnd"/>
            <w:r>
              <w:t>)</w:t>
            </w:r>
          </w:p>
          <w:p w:rsidR="00F11E6D" w:rsidRDefault="00F11E6D" w:rsidP="00EA4920">
            <w:r>
              <w:t>RJ- (16)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</w:tr>
      <w:tr w:rsidR="002A4269" w:rsidTr="00EA4920">
        <w:trPr>
          <w:trHeight w:val="995"/>
        </w:trPr>
        <w:tc>
          <w:tcPr>
            <w:tcW w:w="1182" w:type="dxa"/>
            <w:shd w:val="clear" w:color="auto" w:fill="92CDDC" w:themeFill="accent5" w:themeFillTint="99"/>
          </w:tcPr>
          <w:p w:rsidR="002A4269" w:rsidRDefault="002A4269" w:rsidP="00EA4920">
            <w:r>
              <w:t>SAT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860008" w:rsidP="00EA4920">
            <w:r>
              <w:t>SEC</w:t>
            </w:r>
          </w:p>
          <w:p w:rsidR="00F11E6D" w:rsidRDefault="00F11E6D" w:rsidP="00EA4920">
            <w:r>
              <w:t>KR (16)</w:t>
            </w:r>
          </w:p>
          <w:p w:rsidR="00F11E6D" w:rsidRDefault="00F11E6D" w:rsidP="00EA4920">
            <w:r>
              <w:t>AB (5)</w:t>
            </w:r>
          </w:p>
        </w:tc>
        <w:tc>
          <w:tcPr>
            <w:tcW w:w="1182" w:type="dxa"/>
          </w:tcPr>
          <w:p w:rsidR="002A4269" w:rsidRDefault="00860008" w:rsidP="00EA4920">
            <w:r>
              <w:t>SEC</w:t>
            </w:r>
          </w:p>
          <w:p w:rsidR="00F11E6D" w:rsidRDefault="00F11E6D" w:rsidP="00EA4920">
            <w:r>
              <w:t>KR (16)</w:t>
            </w:r>
          </w:p>
          <w:p w:rsidR="00F11E6D" w:rsidRDefault="00F11E6D" w:rsidP="00EA4920">
            <w:r>
              <w:t>AB (5)</w:t>
            </w:r>
          </w:p>
        </w:tc>
        <w:tc>
          <w:tcPr>
            <w:tcW w:w="1182" w:type="dxa"/>
            <w:shd w:val="clear" w:color="auto" w:fill="C2D69B" w:themeFill="accent3" w:themeFillTint="99"/>
          </w:tcPr>
          <w:p w:rsidR="002A4269" w:rsidRDefault="002A4269" w:rsidP="00EA4920"/>
          <w:p w:rsidR="00455D8A" w:rsidRDefault="00455D8A" w:rsidP="00EA4920">
            <w:r>
              <w:t>S</w:t>
            </w:r>
          </w:p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  <w:tc>
          <w:tcPr>
            <w:tcW w:w="1182" w:type="dxa"/>
          </w:tcPr>
          <w:p w:rsidR="002A4269" w:rsidRDefault="002A4269" w:rsidP="00EA4920"/>
        </w:tc>
      </w:tr>
    </w:tbl>
    <w:bookmarkEnd w:id="0"/>
    <w:p w:rsidR="00363A6F" w:rsidRPr="00EA4920" w:rsidRDefault="00EA4920">
      <w:pPr>
        <w:rPr>
          <w:b/>
          <w:sz w:val="28"/>
          <w:szCs w:val="28"/>
        </w:rPr>
      </w:pPr>
      <w:r w:rsidRPr="00EA4920">
        <w:rPr>
          <w:b/>
          <w:sz w:val="28"/>
          <w:szCs w:val="28"/>
        </w:rPr>
        <w:t xml:space="preserve">                   B.A. (H) ENGLISH- SEMESTER 1 TIME TABLE AUG- DEC, 2023</w:t>
      </w:r>
    </w:p>
    <w:sectPr w:rsidR="00363A6F" w:rsidRPr="00EA4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9"/>
    <w:rsid w:val="001503EE"/>
    <w:rsid w:val="002A4269"/>
    <w:rsid w:val="00363A6F"/>
    <w:rsid w:val="00446B44"/>
    <w:rsid w:val="00455D8A"/>
    <w:rsid w:val="0066561F"/>
    <w:rsid w:val="00817F66"/>
    <w:rsid w:val="00860008"/>
    <w:rsid w:val="00EA4920"/>
    <w:rsid w:val="00F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SEMESTER ONE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2</cp:revision>
  <dcterms:created xsi:type="dcterms:W3CDTF">2023-08-15T15:12:00Z</dcterms:created>
  <dcterms:modified xsi:type="dcterms:W3CDTF">2023-08-15T15:12:00Z</dcterms:modified>
</cp:coreProperties>
</file>